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7" w:rsidRDefault="00800083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-91440</wp:posOffset>
                </wp:positionV>
                <wp:extent cx="4054972" cy="5577481"/>
                <wp:effectExtent l="57150" t="19050" r="60325" b="806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972" cy="557748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99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44A2" id="正方形/長方形 2" o:spid="_x0000_s1026" style="position:absolute;left:0;text-align:left;margin-left:0;margin-top:-7.2pt;width:319.3pt;height:439.15pt;z-index:-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" fillcolor="#ff9" stroked="f">
                <v:fill color2="white [3212]" rotate="t" focus="100%" type="gradient"/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:rsidR="00AD5297" w:rsidRDefault="0023731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2974009</wp:posOffset>
                </wp:positionH>
                <wp:positionV relativeFrom="paragraph">
                  <wp:posOffset>188595</wp:posOffset>
                </wp:positionV>
                <wp:extent cx="577215" cy="141287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7215" cy="141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2DD8" w:rsidRPr="004E24D6" w:rsidRDefault="00492DD8" w:rsidP="00492DD8">
                            <w:pPr>
                              <w:rPr>
                                <w:rFonts w:ascii="HGP行書体" w:eastAsia="HGP行書体"/>
                                <w:sz w:val="44"/>
                              </w:rPr>
                            </w:pPr>
                            <w:r w:rsidRPr="004E24D6">
                              <w:rPr>
                                <w:rFonts w:ascii="HGP行書体" w:eastAsia="HGP行書体" w:hint="eastAsia"/>
                                <w:sz w:val="44"/>
                              </w:rPr>
                              <w:t>ぐっちゃん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234.15pt;margin-top:14.85pt;width:45.45pt;height:1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" filled="f" stroked="f" strokeweight=".5pt">
                <v:path arrowok="t"/>
                <o:lock v:ext="edit" aspectratio="t"/>
                <v:textbox style="layout-flow:vertical-ideographic">
                  <w:txbxContent>
                    <w:p w:rsidR="00492DD8" w:rsidRPr="004E24D6" w:rsidRDefault="00492DD8" w:rsidP="00492DD8">
                      <w:pPr>
                        <w:rPr>
                          <w:rFonts w:ascii="HGP行書体" w:eastAsia="HGP行書体"/>
                          <w:sz w:val="44"/>
                        </w:rPr>
                      </w:pPr>
                      <w:r w:rsidRPr="004E24D6">
                        <w:rPr>
                          <w:rFonts w:ascii="HGP行書体" w:eastAsia="HGP行書体" w:hint="eastAsia"/>
                          <w:sz w:val="44"/>
                        </w:rPr>
                        <w:t>ぐっちゃん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61291</wp:posOffset>
                </wp:positionH>
                <wp:positionV relativeFrom="paragraph">
                  <wp:posOffset>156845</wp:posOffset>
                </wp:positionV>
                <wp:extent cx="609600" cy="1609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24D6" w:rsidRPr="004E24D6" w:rsidRDefault="004E24D6">
                            <w:pPr>
                              <w:rPr>
                                <w:rFonts w:ascii="HGP行書体" w:eastAsia="HGP行書体"/>
                                <w:sz w:val="44"/>
                              </w:rPr>
                            </w:pPr>
                            <w:r w:rsidRPr="004E24D6">
                              <w:rPr>
                                <w:rFonts w:ascii="HGP行書体" w:eastAsia="HGP行書体" w:hint="eastAsia"/>
                                <w:sz w:val="44"/>
                              </w:rPr>
                              <w:t>おやゆび姫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margin-left:4.85pt;margin-top:12.35pt;width:48pt;height:126.75pt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" filled="f" stroked="f" strokeweight=".5pt">
                <v:textbox style="layout-flow:vertical-ideographic">
                  <w:txbxContent>
                    <w:p w:rsidR="004E24D6" w:rsidRPr="004E24D6" w:rsidRDefault="004E24D6">
                      <w:pPr>
                        <w:rPr>
                          <w:rFonts w:ascii="HGP行書体" w:eastAsia="HGP行書体"/>
                          <w:sz w:val="44"/>
                        </w:rPr>
                      </w:pPr>
                      <w:r w:rsidRPr="004E24D6">
                        <w:rPr>
                          <w:rFonts w:ascii="HGP行書体" w:eastAsia="HGP行書体" w:hint="eastAsia"/>
                          <w:sz w:val="44"/>
                        </w:rPr>
                        <w:t>おやゆび姫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032D" w:rsidRPr="00A13B23" w:rsidRDefault="00237312" w:rsidP="00080B7E">
      <w:pPr>
        <w:widowControl/>
        <w:jc w:val="left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6393054" wp14:editId="3AFFED65">
                <wp:simplePos x="0" y="0"/>
                <wp:positionH relativeFrom="margin">
                  <wp:posOffset>79044</wp:posOffset>
                </wp:positionH>
                <wp:positionV relativeFrom="paragraph">
                  <wp:posOffset>157480</wp:posOffset>
                </wp:positionV>
                <wp:extent cx="3289300" cy="4361815"/>
                <wp:effectExtent l="0" t="0" r="0" b="6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0" cy="4361815"/>
                          <a:chOff x="384763" y="641376"/>
                          <a:chExt cx="3291765" cy="4363011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384763" y="641376"/>
                            <a:ext cx="3291765" cy="4363011"/>
                            <a:chOff x="384763" y="641376"/>
                            <a:chExt cx="3291765" cy="4363011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6889" y="641376"/>
                              <a:ext cx="2069639" cy="2077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763" y="3747087"/>
                              <a:ext cx="314515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5297" w:rsidRPr="00836BA7" w:rsidRDefault="00AD5297" w:rsidP="00AD5297">
                                <w:pPr>
                                  <w:jc w:val="center"/>
                                  <w:rPr>
                                    <w:rFonts w:ascii="HGP行書体" w:eastAsia="HGP行書体" w:cs="HG正楷書体-PRO"/>
                                    <w:szCs w:val="20"/>
                                    <w:lang w:val="ja-JP"/>
                                  </w:rPr>
                                </w:pP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旧年中の御厚情に御礼申し上げますと共に</w:t>
                                </w:r>
                              </w:p>
                              <w:p w:rsidR="00AD5297" w:rsidRPr="00836BA7" w:rsidRDefault="00AD5297" w:rsidP="00AD5297">
                                <w:pPr>
                                  <w:jc w:val="center"/>
                                  <w:rPr>
                                    <w:rFonts w:ascii="HGP行書体" w:eastAsia="HGP行書体" w:cs="HG正楷書体-PRO"/>
                                    <w:szCs w:val="20"/>
                                    <w:lang w:val="ja-JP"/>
                                  </w:rPr>
                                </w:pP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本年もよろしくご指導ご鞭撻のほど</w:t>
                                </w:r>
                              </w:p>
                              <w:p w:rsidR="00AD5297" w:rsidRPr="00836BA7" w:rsidRDefault="00AD5297" w:rsidP="00AD5297">
                                <w:pPr>
                                  <w:jc w:val="center"/>
                                  <w:rPr>
                                    <w:rFonts w:ascii="HGP行書体" w:eastAsia="HGP行書体" w:cs="HG正楷書体-PRO"/>
                                    <w:szCs w:val="20"/>
                                    <w:lang w:val="ja-JP"/>
                                  </w:rPr>
                                </w:pP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お願い申し上げます</w:t>
                                </w:r>
                              </w:p>
                              <w:p w:rsidR="00AD5297" w:rsidRPr="00836BA7" w:rsidRDefault="00AD5297" w:rsidP="00AD5297">
                                <w:pPr>
                                  <w:jc w:val="center"/>
                                  <w:rPr>
                                    <w:rFonts w:ascii="HGP行書体" w:eastAsia="HGP行書体" w:cs="HG正楷書体-PRO"/>
                                    <w:szCs w:val="20"/>
                                    <w:lang w:val="ja-JP"/>
                                  </w:rPr>
                                </w:pPr>
                              </w:p>
                              <w:p w:rsidR="00AD5297" w:rsidRPr="00836BA7" w:rsidRDefault="00AD5297" w:rsidP="00AD5297">
                                <w:pPr>
                                  <w:jc w:val="center"/>
                                  <w:rPr>
                                    <w:rFonts w:ascii="HGP行書体" w:eastAsia="HGP行書体" w:cs="ＭＳ Ｐ明朝"/>
                                    <w:noProof/>
                                    <w:color w:val="000000"/>
                                    <w:szCs w:val="20"/>
                                    <w:lang w:val="ja-JP"/>
                                  </w:rPr>
                                </w:pP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令和</w:t>
                                </w: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</w:rPr>
                                  <w:t xml:space="preserve">  </w:t>
                                </w: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年</w:t>
                                </w: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</w:rPr>
                                  <w:t xml:space="preserve"> </w:t>
                                </w:r>
                                <w:r w:rsidRPr="00836BA7">
                                  <w:rPr>
                                    <w:rFonts w:ascii="HGP行書体" w:eastAsia="HGP行書体" w:cs="HG正楷書体-PRO" w:hint="eastAsia"/>
                                    <w:szCs w:val="20"/>
                                    <w:lang w:val="ja-JP"/>
                                  </w:rPr>
                                  <w:t>元旦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99510" y="2980066"/>
                            <a:ext cx="3086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AD5297" w:rsidRPr="00AD5297" w:rsidRDefault="00AD5297" w:rsidP="00AD5297">
                              <w:pPr>
                                <w:jc w:val="distribute"/>
                                <w:rPr>
                                  <w:rFonts w:ascii="HGP行書体" w:eastAsia="HGP行書体" w:hAnsi="BIZ UDP明朝 Medium"/>
                                  <w:sz w:val="72"/>
                                </w:rPr>
                              </w:pPr>
                              <w:r w:rsidRPr="00AD5297">
                                <w:rPr>
                                  <w:rFonts w:ascii="HGP行書体" w:eastAsia="HGP行書体" w:hAnsi="BIZ UDP明朝 Medium" w:hint="eastAsia"/>
                                  <w:sz w:val="72"/>
                                </w:rPr>
                                <w:t>謹賀新年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93054" id="グループ化 4" o:spid="_x0000_s1028" style="position:absolute;margin-left:6.2pt;margin-top:12.4pt;width:259pt;height:343.45pt;z-index:251660800;mso-position-horizontal-relative:margin;mso-width-relative:margin;mso-height-relative:margin" coordorigin="3847,6413" coordsize="32917,43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">
                <v:group id="グループ化 5" o:spid="_x0000_s1029" style="position:absolute;left:3847;top:6413;width:32918;height:43630" coordorigin="3847,6413" coordsize="32917,4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30" type="#_x0000_t75" style="position:absolute;left:16068;top:6413;width:20697;height:20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">
                    <v:imagedata r:id="rId11" o:title=""/>
                    <v:path arrowok="t"/>
                  </v:shape>
                  <v:shape id="Text Box 56" o:spid="_x0000_s1031" type="#_x0000_t202" style="position:absolute;left:3847;top:37470;width:31452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AD5297" w:rsidRPr="00836BA7" w:rsidRDefault="00AD5297" w:rsidP="00AD5297">
                          <w:pPr>
                            <w:jc w:val="center"/>
                            <w:rPr>
                              <w:rFonts w:ascii="HGP行書体" w:eastAsia="HGP行書体" w:cs="HG正楷書体-PRO"/>
                              <w:szCs w:val="20"/>
                              <w:lang w:val="ja-JP"/>
                            </w:rPr>
                          </w:pP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旧年中の御厚情に御礼申し上げますと共に</w:t>
                          </w:r>
                        </w:p>
                        <w:p w:rsidR="00AD5297" w:rsidRPr="00836BA7" w:rsidRDefault="00AD5297" w:rsidP="00AD5297">
                          <w:pPr>
                            <w:jc w:val="center"/>
                            <w:rPr>
                              <w:rFonts w:ascii="HGP行書体" w:eastAsia="HGP行書体" w:cs="HG正楷書体-PRO"/>
                              <w:szCs w:val="20"/>
                              <w:lang w:val="ja-JP"/>
                            </w:rPr>
                          </w:pP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本年もよろしくご指導ご鞭撻のほど</w:t>
                          </w:r>
                        </w:p>
                        <w:p w:rsidR="00AD5297" w:rsidRPr="00836BA7" w:rsidRDefault="00AD5297" w:rsidP="00AD5297">
                          <w:pPr>
                            <w:jc w:val="center"/>
                            <w:rPr>
                              <w:rFonts w:ascii="HGP行書体" w:eastAsia="HGP行書体" w:cs="HG正楷書体-PRO"/>
                              <w:szCs w:val="20"/>
                              <w:lang w:val="ja-JP"/>
                            </w:rPr>
                          </w:pP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お願い申し上げます</w:t>
                          </w:r>
                        </w:p>
                        <w:p w:rsidR="00AD5297" w:rsidRPr="00836BA7" w:rsidRDefault="00AD5297" w:rsidP="00AD5297">
                          <w:pPr>
                            <w:jc w:val="center"/>
                            <w:rPr>
                              <w:rFonts w:ascii="HGP行書体" w:eastAsia="HGP行書体" w:cs="HG正楷書体-PRO"/>
                              <w:szCs w:val="20"/>
                              <w:lang w:val="ja-JP"/>
                            </w:rPr>
                          </w:pPr>
                        </w:p>
                        <w:p w:rsidR="00AD5297" w:rsidRPr="00836BA7" w:rsidRDefault="00AD5297" w:rsidP="00AD5297">
                          <w:pPr>
                            <w:jc w:val="center"/>
                            <w:rPr>
                              <w:rFonts w:ascii="HGP行書体" w:eastAsia="HGP行書体" w:cs="ＭＳ Ｐ明朝"/>
                              <w:noProof/>
                              <w:color w:val="000000"/>
                              <w:szCs w:val="20"/>
                              <w:lang w:val="ja-JP"/>
                            </w:rPr>
                          </w:pP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令和</w:t>
                          </w: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</w:rPr>
                            <w:t xml:space="preserve">  </w:t>
                          </w: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年</w:t>
                          </w: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</w:rPr>
                            <w:t xml:space="preserve"> </w:t>
                          </w:r>
                          <w:r w:rsidRPr="00836BA7">
                            <w:rPr>
                              <w:rFonts w:ascii="HGP行書体" w:eastAsia="HGP行書体" w:cs="HG正楷書体-PRO" w:hint="eastAsia"/>
                              <w:szCs w:val="20"/>
                              <w:lang w:val="ja-JP"/>
                            </w:rPr>
                            <w:t>元旦</w:t>
                          </w:r>
                        </w:p>
                      </w:txbxContent>
                    </v:textbox>
                  </v:shape>
                </v:group>
                <v:shape id="Text Box 59" o:spid="_x0000_s1032" type="#_x0000_t202" style="position:absolute;left:4995;top:29800;width:3086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:rsidR="00AD5297" w:rsidRPr="00AD5297" w:rsidRDefault="00AD5297" w:rsidP="00AD5297">
                        <w:pPr>
                          <w:jc w:val="distribute"/>
                          <w:rPr>
                            <w:rFonts w:ascii="HGP行書体" w:eastAsia="HGP行書体" w:hAnsi="BIZ UDP明朝 Medium"/>
                            <w:sz w:val="72"/>
                          </w:rPr>
                        </w:pPr>
                        <w:r w:rsidRPr="00AD5297">
                          <w:rPr>
                            <w:rFonts w:ascii="HGP行書体" w:eastAsia="HGP行書体" w:hAnsi="BIZ UDP明朝 Medium" w:hint="eastAsia"/>
                            <w:sz w:val="72"/>
                          </w:rPr>
                          <w:t>謹賀新年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9775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2756204</wp:posOffset>
            </wp:positionV>
            <wp:extent cx="593090" cy="581660"/>
            <wp:effectExtent l="0" t="0" r="0" b="8890"/>
            <wp:wrapNone/>
            <wp:docPr id="21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0" behindDoc="0" locked="0" layoutInCell="1" allowOverlap="1" wp14:anchorId="74B6E4E1" wp14:editId="2777831A">
            <wp:simplePos x="0" y="0"/>
            <wp:positionH relativeFrom="column">
              <wp:posOffset>80976</wp:posOffset>
            </wp:positionH>
            <wp:positionV relativeFrom="paragraph">
              <wp:posOffset>2472690</wp:posOffset>
            </wp:positionV>
            <wp:extent cx="395605" cy="387985"/>
            <wp:effectExtent l="0" t="0" r="444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梅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2062784</wp:posOffset>
                </wp:positionV>
                <wp:extent cx="1242060" cy="3238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2DD8" w:rsidRPr="00492DD8" w:rsidRDefault="00492DD8">
                            <w:pPr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492DD8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茅野市中ッ原遺跡出土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margin-left:137.95pt;margin-top:162.4pt;width:97.8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" filled="f" stroked="f" strokeweight=".5pt">
                <v:textbox>
                  <w:txbxContent>
                    <w:p w:rsidR="00492DD8" w:rsidRPr="00492DD8" w:rsidRDefault="00492DD8">
                      <w:pPr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492DD8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茅野市中ッ原遺跡出土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FCC646" wp14:editId="4A4F45B8">
                <wp:simplePos x="0" y="0"/>
                <wp:positionH relativeFrom="column">
                  <wp:posOffset>494913</wp:posOffset>
                </wp:positionH>
                <wp:positionV relativeFrom="paragraph">
                  <wp:posOffset>2058394</wp:posOffset>
                </wp:positionV>
                <wp:extent cx="1242382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38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24D6" w:rsidRPr="00492DD8" w:rsidRDefault="004E24D6" w:rsidP="004E24D6">
                            <w:pPr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茅野市棚畑</w:t>
                            </w:r>
                            <w:r w:rsidRPr="00492DD8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遺跡出土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C646" id="テキスト ボックス 3" o:spid="_x0000_s1034" type="#_x0000_t202" style="position:absolute;margin-left:38.95pt;margin-top:162.1pt;width:97.8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" filled="f" stroked="f" strokeweight=".5pt">
                <v:textbox>
                  <w:txbxContent>
                    <w:p w:rsidR="004E24D6" w:rsidRPr="00492DD8" w:rsidRDefault="004E24D6" w:rsidP="004E24D6">
                      <w:pPr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茅野市棚畑</w:t>
                      </w:r>
                      <w:r w:rsidRPr="00492DD8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遺跡出土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677435</wp:posOffset>
            </wp:positionH>
            <wp:positionV relativeFrom="paragraph">
              <wp:posOffset>650599</wp:posOffset>
            </wp:positionV>
            <wp:extent cx="853440" cy="1205230"/>
            <wp:effectExtent l="0" t="0" r="381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【2026年賀状用】おやゆび姫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032D" w:rsidRPr="00A13B23" w:rsidSect="00237312">
      <w:pgSz w:w="5670" w:h="8392" w:code="43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B5" w:rsidRDefault="00166DB5" w:rsidP="00B105BC">
      <w:r>
        <w:separator/>
      </w:r>
    </w:p>
  </w:endnote>
  <w:endnote w:type="continuationSeparator" w:id="0">
    <w:p w:rsidR="00166DB5" w:rsidRDefault="00166DB5" w:rsidP="00B1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altName w:val="HGSeikaishotai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B5" w:rsidRDefault="00166DB5" w:rsidP="00B105BC">
      <w:r>
        <w:separator/>
      </w:r>
    </w:p>
  </w:footnote>
  <w:footnote w:type="continuationSeparator" w:id="0">
    <w:p w:rsidR="00166DB5" w:rsidRDefault="00166DB5" w:rsidP="00B1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B5"/>
    <w:rsid w:val="0001198E"/>
    <w:rsid w:val="00080B7E"/>
    <w:rsid w:val="00166DB5"/>
    <w:rsid w:val="00183EE1"/>
    <w:rsid w:val="00237312"/>
    <w:rsid w:val="002B623D"/>
    <w:rsid w:val="002D5B41"/>
    <w:rsid w:val="002F4742"/>
    <w:rsid w:val="0032641D"/>
    <w:rsid w:val="0034180C"/>
    <w:rsid w:val="0047120C"/>
    <w:rsid w:val="00492DD8"/>
    <w:rsid w:val="004E24D6"/>
    <w:rsid w:val="005D42F4"/>
    <w:rsid w:val="005E25E6"/>
    <w:rsid w:val="006A44BE"/>
    <w:rsid w:val="006F45E5"/>
    <w:rsid w:val="00800083"/>
    <w:rsid w:val="00836BA7"/>
    <w:rsid w:val="00885EEF"/>
    <w:rsid w:val="008B3BC5"/>
    <w:rsid w:val="00A11679"/>
    <w:rsid w:val="00AA1CC0"/>
    <w:rsid w:val="00AD1055"/>
    <w:rsid w:val="00AD5297"/>
    <w:rsid w:val="00B105BC"/>
    <w:rsid w:val="00C82E52"/>
    <w:rsid w:val="00CC1DD0"/>
    <w:rsid w:val="00E11FE5"/>
    <w:rsid w:val="00EB29EB"/>
    <w:rsid w:val="00F20483"/>
    <w:rsid w:val="00F853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0C"/>
    <w:pPr>
      <w:widowControl w:val="0"/>
      <w:jc w:val="both"/>
    </w:pPr>
    <w:rPr>
      <w:rFonts w:ascii="HGS行書体" w:hAnsi="HGS行書体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5BC"/>
    <w:rPr>
      <w:rFonts w:ascii="Arial" w:hAnsi="Arial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0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5BC"/>
    <w:rPr>
      <w:rFonts w:ascii="Arial" w:hAnsi="Arial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73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722\AppData\Roaming\Microsoft\Templates\&#24180;&#36032;&#2936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 xsi:nil="true"/>
    <PrimaryImageGen xmlns="1119c2e5-8fb9-4d5f-baf1-202c530f2c34">true</PrimaryImageGen>
    <ThumbnailAssetId xmlns="1119c2e5-8fb9-4d5f-baf1-202c530f2c34" xsi:nil="true"/>
    <TPFriendlyName xmlns="1119c2e5-8fb9-4d5f-baf1-202c530f2c34">年賀状</TPFriendlyName>
    <NumericId xmlns="1119c2e5-8fb9-4d5f-baf1-202c530f2c34">-1</NumericId>
    <BusinessGroup xmlns="1119c2e5-8fb9-4d5f-baf1-202c530f2c34" xsi:nil="true"/>
    <SourceTitle xmlns="1119c2e5-8fb9-4d5f-baf1-202c530f2c34">年賀状</SourceTitle>
    <APEditor xmlns="1119c2e5-8fb9-4d5f-baf1-202c530f2c34">
      <UserInfo>
        <DisplayName>FAREAST\kaorisat</DisplayName>
        <AccountId>71</AccountId>
        <AccountType/>
      </UserInfo>
    </APEditor>
    <OpenTemplate xmlns="1119c2e5-8fb9-4d5f-baf1-202c530f2c34">true</OpenTemplate>
    <UALocComments xmlns="1119c2e5-8fb9-4d5f-baf1-202c530f2c34" xsi:nil="true"/>
    <ParentAssetId xmlns="1119c2e5-8fb9-4d5f-baf1-202c530f2c34" xsi:nil="true"/>
    <IntlLangReviewDate xmlns="1119c2e5-8fb9-4d5f-baf1-202c530f2c34" xsi:nil="true"/>
    <LastPublishResultLookup xmlns="1119c2e5-8fb9-4d5f-baf1-202c530f2c34" xsi:nil="true"/>
    <PublishStatusLookup xmlns="1119c2e5-8fb9-4d5f-baf1-202c530f2c34">
      <Value>209511</Value>
      <Value>448156</Value>
    </PublishStatusLookup>
    <MachineTranslated xmlns="1119c2e5-8fb9-4d5f-baf1-202c530f2c34">false</MachineTranslated>
    <OriginalSourceMarket xmlns="1119c2e5-8fb9-4d5f-baf1-202c530f2c34">english</OriginalSourceMarket>
    <TPInstallLocation xmlns="1119c2e5-8fb9-4d5f-baf1-202c530f2c34">{My Templates}</TPInstallLocation>
    <APDescription xmlns="1119c2e5-8fb9-4d5f-baf1-202c530f2c34" xsi:nil="true"/>
    <ClipArtFilename xmlns="1119c2e5-8fb9-4d5f-baf1-202c530f2c34" xsi:nil="true"/>
    <ContentItem xmlns="1119c2e5-8fb9-4d5f-baf1-202c530f2c34" xsi:nil="true"/>
    <PublishTargets xmlns="1119c2e5-8fb9-4d5f-baf1-202c530f2c34">OfficeOnline</PublishTargets>
    <TimesCloned xmlns="1119c2e5-8fb9-4d5f-baf1-202c530f2c34" xsi:nil="true"/>
    <Provider xmlns="1119c2e5-8fb9-4d5f-baf1-202c530f2c34">EY006220130</Provider>
    <LastHandOff xmlns="1119c2e5-8fb9-4d5f-baf1-202c530f2c34" xsi:nil="true"/>
    <AssetStart xmlns="1119c2e5-8fb9-4d5f-baf1-202c530f2c34">2009-10-22T01:17:40+00:00</AssetStart>
    <AcquiredFrom xmlns="1119c2e5-8fb9-4d5f-baf1-202c530f2c34" xsi:nil="true"/>
    <TPClientViewer xmlns="1119c2e5-8fb9-4d5f-baf1-202c530f2c34">Microsoft Office Word</TPClientViewer>
    <IsDeleted xmlns="1119c2e5-8fb9-4d5f-baf1-202c530f2c34">false</IsDeleted>
    <TemplateStatus xmlns="1119c2e5-8fb9-4d5f-baf1-202c530f2c34" xsi:nil="true"/>
    <SubmitterId xmlns="1119c2e5-8fb9-4d5f-baf1-202c530f2c34" xsi:nil="true"/>
    <TPExecutable xmlns="1119c2e5-8fb9-4d5f-baf1-202c530f2c34" xsi:nil="true"/>
    <AssetType xmlns="1119c2e5-8fb9-4d5f-baf1-202c530f2c34">TP</AssetType>
    <CSXUpdate xmlns="1119c2e5-8fb9-4d5f-baf1-202c530f2c34">false</CSXUpdate>
    <ApprovalLog xmlns="1119c2e5-8fb9-4d5f-baf1-202c530f2c34" xsi:nil="true"/>
    <CSXSubmissionDate xmlns="1119c2e5-8fb9-4d5f-baf1-202c530f2c34" xsi:nil="true"/>
    <BugNumber xmlns="1119c2e5-8fb9-4d5f-baf1-202c530f2c34" xsi:nil="true"/>
    <TPComponent xmlns="1119c2e5-8fb9-4d5f-baf1-202c530f2c34">WORDFiles</TPComponent>
    <Milestone xmlns="1119c2e5-8fb9-4d5f-baf1-202c530f2c34" xsi:nil="true"/>
    <OriginAsset xmlns="1119c2e5-8fb9-4d5f-baf1-202c530f2c34" xsi:nil="true"/>
    <AssetId xmlns="1119c2e5-8fb9-4d5f-baf1-202c530f2c34">TP010350981</AssetId>
    <TPLaunchHelpLink xmlns="1119c2e5-8fb9-4d5f-baf1-202c530f2c34" xsi:nil="true"/>
    <TPApplication xmlns="1119c2e5-8fb9-4d5f-baf1-202c530f2c34">Word</TPApplication>
    <IntlLocPriority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TrustLevel xmlns="1119c2e5-8fb9-4d5f-baf1-202c530f2c34">1 Microsoft Managed Content</TrustLevel>
    <IsSearchable xmlns="1119c2e5-8fb9-4d5f-baf1-202c530f2c34">false</IsSearchable>
    <TPNamespace xmlns="1119c2e5-8fb9-4d5f-baf1-202c530f2c34">WINWORD</TPNamespace>
    <Markets xmlns="1119c2e5-8fb9-4d5f-baf1-202c530f2c34"/>
    <IntlLangReview xmlns="1119c2e5-8fb9-4d5f-baf1-202c530f2c34" xsi:nil="true"/>
    <AverageRating xmlns="1119c2e5-8fb9-4d5f-baf1-202c530f2c34" xsi:nil="true"/>
    <UAProjectedTotalWords xmlns="1119c2e5-8fb9-4d5f-baf1-202c530f2c34" xsi:nil="true"/>
    <OutputCachingOn xmlns="1119c2e5-8fb9-4d5f-baf1-202c530f2c34">false</OutputCachingOn>
    <TPCommandLine xmlns="1119c2e5-8fb9-4d5f-baf1-202c530f2c34">{WD} /f {FilePath}</TPCommandLine>
    <TPAppVersion xmlns="1119c2e5-8fb9-4d5f-baf1-202c530f2c34">12</TPAppVersion>
    <APAuthor xmlns="1119c2e5-8fb9-4d5f-baf1-202c530f2c34">
      <UserInfo>
        <DisplayName>FAREAST\kaorisat</DisplayName>
        <AccountId>71</AccountId>
        <AccountType/>
      </UserInfo>
    </APAuthor>
    <EditorialStatus xmlns="1119c2e5-8fb9-4d5f-baf1-202c530f2c34" xsi:nil="true"/>
    <TPLaunchHelpLinkType xmlns="1119c2e5-8fb9-4d5f-baf1-202c530f2c34">Template</TPLaunchHelpLinkType>
    <LastModifiedDateTime xmlns="1119c2e5-8fb9-4d5f-baf1-202c530f2c34" xsi:nil="true"/>
    <UACurrentWords xmlns="1119c2e5-8fb9-4d5f-baf1-202c530f2c34">0</UACurrentWords>
    <UALocRecommendation xmlns="1119c2e5-8fb9-4d5f-baf1-202c530f2c34">Localize</UALocRecommendation>
    <ArtSampleDocs xmlns="1119c2e5-8fb9-4d5f-baf1-202c530f2c34" xsi:nil="true"/>
    <UANotes xmlns="1119c2e5-8fb9-4d5f-baf1-202c530f2c34" xsi:nil="true"/>
    <ShowIn xmlns="1119c2e5-8fb9-4d5f-baf1-202c530f2c34">On Web no search</ShowIn>
    <CSXHash xmlns="1119c2e5-8fb9-4d5f-baf1-202c530f2c34" xsi:nil="true"/>
    <VoteCount xmlns="1119c2e5-8fb9-4d5f-baf1-202c530f2c34" xsi:nil="true"/>
    <DSATActionTaken xmlns="1119c2e5-8fb9-4d5f-baf1-202c530f2c34" xsi:nil="true"/>
    <AssetExpire xmlns="1119c2e5-8fb9-4d5f-baf1-202c530f2c34">2100-01-01T00:00:00+00:00</AssetExpire>
    <CSXSubmissionMarket xmlns="1119c2e5-8fb9-4d5f-baf1-202c530f2c34" xsi:nil="true"/>
    <Manager xmlns="1119c2e5-8fb9-4d5f-baf1-202c530f2c34" xsi:nil="true"/>
    <OOCacheId xmlns="1119c2e5-8fb9-4d5f-baf1-202c530f2c34" xsi:nil="true"/>
    <EditorialTags xmlns="1119c2e5-8fb9-4d5f-baf1-202c530f2c34" xsi:nil="true"/>
    <LegacyData xmlns="1119c2e5-8fb9-4d5f-baf1-202c530f2c34" xsi:nil="true"/>
    <Providers xmlns="1119c2e5-8fb9-4d5f-baf1-202c530f2c34" xsi:nil="true"/>
    <TemplateTemplateType xmlns="1119c2e5-8fb9-4d5f-baf1-202c530f2c34">Word 2007 Default</TemplateTemplateType>
    <PolicheckWords xmlns="1119c2e5-8fb9-4d5f-baf1-202c530f2c34" xsi:nil="true"/>
    <FriendlyTitle xmlns="1119c2e5-8fb9-4d5f-baf1-202c530f2c34" xsi:nil="true"/>
    <Downloads xmlns="1119c2e5-8fb9-4d5f-baf1-202c530f2c34">0</Downloads>
    <BlockPublish xmlns="1119c2e5-8fb9-4d5f-baf1-202c530f2c34" xsi:nil="true"/>
    <LocPublishedDependentAssetsLookup xmlns="1119c2e5-8fb9-4d5f-baf1-202c530f2c34" xsi:nil="true"/>
    <FeatureTagsTaxHTField0 xmlns="1119c2e5-8fb9-4d5f-baf1-202c530f2c34">
      <Terms xmlns="http://schemas.microsoft.com/office/infopath/2007/PartnerControls"/>
    </FeatureTagsTaxHTField0>
    <TaxCatchAll xmlns="1119c2e5-8fb9-4d5f-baf1-202c530f2c34"/>
    <LocComments xmlns="1119c2e5-8fb9-4d5f-baf1-202c530f2c34" xsi:nil="true"/>
    <LocProcessedForMarketsLookup xmlns="1119c2e5-8fb9-4d5f-baf1-202c530f2c34" xsi:nil="true"/>
    <RecommendationsModifier xmlns="1119c2e5-8fb9-4d5f-baf1-202c530f2c34" xsi:nil="true"/>
    <LocOverallHandbackStatusLookup xmlns="1119c2e5-8fb9-4d5f-baf1-202c530f2c34" xsi:nil="true"/>
    <LocNewPublishedVersionLookup xmlns="1119c2e5-8fb9-4d5f-baf1-202c530f2c34" xsi:nil="true"/>
    <ScenarioTagsTaxHTField0 xmlns="1119c2e5-8fb9-4d5f-baf1-202c530f2c34">
      <Terms xmlns="http://schemas.microsoft.com/office/infopath/2007/PartnerControls"/>
    </ScenarioTagsTaxHTField0>
    <LocOverallLocStatusLookup xmlns="1119c2e5-8fb9-4d5f-baf1-202c530f2c34" xsi:nil="true"/>
    <LocOverallPreviewStatusLookup xmlns="1119c2e5-8fb9-4d5f-baf1-202c530f2c34" xsi:nil="true"/>
    <LocManualTestRequired xmlns="1119c2e5-8fb9-4d5f-baf1-202c530f2c34" xsi:nil="true"/>
    <LocOverallPublishStatusLookup xmlns="1119c2e5-8fb9-4d5f-baf1-202c530f2c34" xsi:nil="true"/>
    <LocPublishedLinkedAssetsLookup xmlns="1119c2e5-8fb9-4d5f-baf1-202c530f2c34" xsi:nil="true"/>
    <InternalTagsTaxHTField0 xmlns="1119c2e5-8fb9-4d5f-baf1-202c530f2c34">
      <Terms xmlns="http://schemas.microsoft.com/office/infopath/2007/PartnerControls"/>
    </InternalTagsTaxHTField0>
    <LocProcessedForHandoffsLookup xmlns="1119c2e5-8fb9-4d5f-baf1-202c530f2c34" xsi:nil="true"/>
    <LocalizationTagsTaxHTField0 xmlns="1119c2e5-8fb9-4d5f-baf1-202c530f2c34">
      <Terms xmlns="http://schemas.microsoft.com/office/infopath/2007/PartnerControls"/>
    </LocalizationTagsTaxHTField0>
    <CampaignTagsTaxHTField0 xmlns="1119c2e5-8fb9-4d5f-baf1-202c530f2c34">
      <Terms xmlns="http://schemas.microsoft.com/office/infopath/2007/PartnerControls"/>
    </CampaignTagsTaxHTField0>
    <LocLastLocAttemptVersionLookup xmlns="1119c2e5-8fb9-4d5f-baf1-202c530f2c34">45748</LocLastLocAttemptVersionLookup>
    <LocLastLocAttemptVersionTypeLookup xmlns="1119c2e5-8fb9-4d5f-baf1-202c530f2c34" xsi:nil="true"/>
    <LocRecommendedHandoff xmlns="1119c2e5-8fb9-4d5f-baf1-202c530f2c34" xsi:nil="true"/>
    <OriginalRelease xmlns="1119c2e5-8fb9-4d5f-baf1-202c530f2c34">14</OriginalRelease>
    <LocMarketGroupTiers2 xmlns="1119c2e5-8fb9-4d5f-baf1-202c530f2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1657-24BF-4E02-9959-6D504541F2AF}">
  <ds:schemaRefs>
    <ds:schemaRef ds:uri="http://schemas.microsoft.com/office/infopath/2007/PartnerControls"/>
    <ds:schemaRef ds:uri="http://purl.org/dc/terms/"/>
    <ds:schemaRef ds:uri="1119c2e5-8fb9-4d5f-baf1-202c530f2c3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E3E5F5-E264-4B6F-AB04-37C9E4CDE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B2B5-4F32-45A9-87E2-D91E135E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48E0A-DB2F-4B61-B794-1A2B178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年賀状.dotx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年賀状</vt:lpstr>
      <vt:lpstr>年賀状</vt:lpstr>
    </vt:vector>
  </TitlesOfParts>
  <LinksUpToDate>false</LinksUpToDate>
  <CharactersWithSpaces>11</CharactersWithSpaces>
  <SharedDoc>false</SharedDoc>
  <HyperlinkBase/>
  <HLinks>
    <vt:vector size="36" baseType="variant">
      <vt:variant>
        <vt:i4>1245236</vt:i4>
      </vt:variant>
      <vt:variant>
        <vt:i4>-1</vt:i4>
      </vt:variant>
      <vt:variant>
        <vt:i4>1073</vt:i4>
      </vt:variant>
      <vt:variant>
        <vt:i4>1</vt:i4>
      </vt:variant>
      <vt:variant>
        <vt:lpwstr/>
      </vt:variant>
      <vt:variant>
        <vt:lpwstr/>
      </vt:variant>
      <vt:variant>
        <vt:i4>1048628</vt:i4>
      </vt:variant>
      <vt:variant>
        <vt:i4>-1</vt:i4>
      </vt:variant>
      <vt:variant>
        <vt:i4>1074</vt:i4>
      </vt:variant>
      <vt:variant>
        <vt:i4>1</vt:i4>
      </vt:variant>
      <vt:variant>
        <vt:lpwstr/>
      </vt:variant>
      <vt:variant>
        <vt:lpwstr/>
      </vt:variant>
      <vt:variant>
        <vt:i4>1245236</vt:i4>
      </vt:variant>
      <vt:variant>
        <vt:i4>-1</vt:i4>
      </vt:variant>
      <vt:variant>
        <vt:i4>1075</vt:i4>
      </vt:variant>
      <vt:variant>
        <vt:i4>1</vt:i4>
      </vt:variant>
      <vt:variant>
        <vt:lpwstr/>
      </vt:variant>
      <vt:variant>
        <vt:lpwstr/>
      </vt:variant>
      <vt:variant>
        <vt:i4>1048628</vt:i4>
      </vt:variant>
      <vt:variant>
        <vt:i4>-1</vt:i4>
      </vt:variant>
      <vt:variant>
        <vt:i4>1076</vt:i4>
      </vt:variant>
      <vt:variant>
        <vt:i4>1</vt:i4>
      </vt:variant>
      <vt:variant>
        <vt:lpwstr/>
      </vt:variant>
      <vt:variant>
        <vt:lpwstr/>
      </vt:variant>
      <vt:variant>
        <vt:i4>1048628</vt:i4>
      </vt:variant>
      <vt:variant>
        <vt:i4>-1</vt:i4>
      </vt:variant>
      <vt:variant>
        <vt:i4>1077</vt:i4>
      </vt:variant>
      <vt:variant>
        <vt:i4>1</vt:i4>
      </vt:variant>
      <vt:variant>
        <vt:lpwstr/>
      </vt:variant>
      <vt:variant>
        <vt:lpwstr/>
      </vt:variant>
      <vt:variant>
        <vt:i4>1245236</vt:i4>
      </vt:variant>
      <vt:variant>
        <vt:i4>-1</vt:i4>
      </vt:variant>
      <vt:variant>
        <vt:i4>1078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</dc:title>
  <dc:creator/>
  <cp:lastModifiedBy/>
  <cp:revision>1</cp:revision>
  <dcterms:created xsi:type="dcterms:W3CDTF">2025-11-09T01:16:00Z</dcterms:created>
  <dcterms:modified xsi:type="dcterms:W3CDTF">2025-11-26T02:35:00Z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0x010100F6E1CA76AAD4564AAF106FC3CFA868360400186944AA932D8046A3B88E9B37BEBDF5</vt:lpwstr>
  </property>
  <property fmtid="{D5CDD505-2E9C-101B-9397-08002B2CF9AE}" pid="3" name="ImageGenCounter">
    <vt:i4>0</vt:i4>
  </property>
  <property fmtid="{D5CDD505-2E9C-101B-9397-08002B2CF9AE}" pid="4" name="ViolationReportStatus">
    <vt:lpwstr>None</vt:lpwstr>
  </property>
  <property fmtid="{D5CDD505-2E9C-101B-9397-08002B2CF9AE}" pid="5" name="ImageGenStatus">
    <vt:i4>0</vt:i4>
  </property>
  <property fmtid="{D5CDD505-2E9C-101B-9397-08002B2CF9AE}" pid="6" name="Applications">
    <vt:lpwstr>1328;#Word 12;#1665;#Template 12</vt:lpwstr>
  </property>
  <property fmtid="{D5CDD505-2E9C-101B-9397-08002B2CF9AE}" pid="7" name="PolicheckCounter">
    <vt:i4>0</vt:i4>
  </property>
  <property fmtid="{D5CDD505-2E9C-101B-9397-08002B2CF9AE}" pid="8" name="PolicheckStatus">
    <vt:i4>0</vt:i4>
  </property>
  <property fmtid="{D5CDD505-2E9C-101B-9397-08002B2CF9AE}" pid="9" name="APTrustLevel">
    <vt:r8>0</vt:r8>
  </property>
  <property fmtid="{D5CDD505-2E9C-101B-9397-08002B2CF9AE}" pid="10" name="Order">
    <vt:r8>11143300</vt:r8>
  </property>
</Properties>
</file>