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7D" w:rsidRDefault="004D557D">
      <w:pPr>
        <w:overflowPunct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4D557D" w:rsidRDefault="004D557D">
      <w:pPr>
        <w:overflowPunct/>
        <w:jc w:val="center"/>
        <w:rPr>
          <w:lang w:eastAsia="zh-TW"/>
        </w:rPr>
      </w:pPr>
      <w:r>
        <w:rPr>
          <w:rFonts w:hint="eastAsia"/>
          <w:lang w:eastAsia="zh-TW"/>
        </w:rPr>
        <w:t>中小企業振興補助金実績報告書</w:t>
      </w:r>
    </w:p>
    <w:p w:rsidR="004D557D" w:rsidRDefault="004D557D">
      <w:pPr>
        <w:overflowPunct/>
        <w:rPr>
          <w:lang w:eastAsia="zh-TW"/>
        </w:rPr>
      </w:pPr>
    </w:p>
    <w:p w:rsidR="004D557D" w:rsidRDefault="004D557D">
      <w:pPr>
        <w:overflowPunct/>
        <w:jc w:val="right"/>
      </w:pPr>
      <w:r>
        <w:rPr>
          <w:rFonts w:hint="eastAsia"/>
        </w:rPr>
        <w:t>年　　　月　　　日</w:t>
      </w:r>
    </w:p>
    <w:p w:rsidR="004D557D" w:rsidRDefault="004D557D">
      <w:pPr>
        <w:overflowPunct/>
      </w:pPr>
      <w:r>
        <w:rPr>
          <w:rFonts w:hint="eastAsia"/>
        </w:rPr>
        <w:t xml:space="preserve">　</w:t>
      </w:r>
      <w:r w:rsidR="00A26B05" w:rsidRPr="00A26B05">
        <w:t>(</w:t>
      </w:r>
      <w:r w:rsidR="00A26B05" w:rsidRPr="00A26B05">
        <w:rPr>
          <w:rFonts w:hint="eastAsia"/>
        </w:rPr>
        <w:t>宛先</w:t>
      </w:r>
      <w:r w:rsidR="00A26B05" w:rsidRPr="00A26B05">
        <w:t>)</w:t>
      </w:r>
      <w:r>
        <w:rPr>
          <w:rFonts w:hint="eastAsia"/>
        </w:rPr>
        <w:t>茅野市長</w:t>
      </w:r>
    </w:p>
    <w:p w:rsidR="004D557D" w:rsidRDefault="004D557D">
      <w:pPr>
        <w:overflowPunct/>
      </w:pPr>
    </w:p>
    <w:p w:rsidR="004D557D" w:rsidRDefault="004D557D">
      <w:pPr>
        <w:overflowPunct/>
        <w:jc w:val="right"/>
      </w:pPr>
      <w:r>
        <w:rPr>
          <w:rFonts w:hint="eastAsia"/>
        </w:rPr>
        <w:t xml:space="preserve">住所又は所在地　　　　　　　　　　　　　　　　　　　　</w:t>
      </w:r>
    </w:p>
    <w:p w:rsidR="004D557D" w:rsidRDefault="00C92EBD">
      <w:pPr>
        <w:overflowPunct/>
        <w:jc w:val="right"/>
        <w:rPr>
          <w:lang w:eastAsia="zh-TW"/>
        </w:rPr>
      </w:pPr>
      <w:r>
        <w:rPr>
          <w:rFonts w:hint="eastAsia"/>
          <w:lang w:eastAsia="zh-TW"/>
        </w:rPr>
        <w:t xml:space="preserve">補助事業者名　　　　　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  <w:r w:rsidR="004D557D">
        <w:rPr>
          <w:rFonts w:hint="eastAsia"/>
          <w:lang w:eastAsia="zh-TW"/>
        </w:rPr>
        <w:t xml:space="preserve">　</w:t>
      </w:r>
    </w:p>
    <w:p w:rsidR="004D557D" w:rsidRDefault="004D557D">
      <w:pPr>
        <w:overflowPunct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代表者職氏名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　　　　　　　　　　　　　　　</w:t>
      </w:r>
    </w:p>
    <w:p w:rsidR="004D557D" w:rsidRDefault="004D557D">
      <w:pPr>
        <w:overflowPunct/>
        <w:jc w:val="right"/>
      </w:pPr>
      <w:r>
        <w:rPr>
          <w:rFonts w:hint="eastAsia"/>
        </w:rPr>
        <w:t xml:space="preserve">担当者及び連絡先　　　　　　　　　　　　　　　　　　　</w:t>
      </w:r>
    </w:p>
    <w:p w:rsidR="004D557D" w:rsidRDefault="004D557D">
      <w:pPr>
        <w:overflowPunct/>
      </w:pPr>
    </w:p>
    <w:p w:rsidR="004D557D" w:rsidRDefault="004D557D">
      <w:pPr>
        <w:overflowPunct/>
        <w:ind w:left="629" w:right="598" w:hanging="629"/>
      </w:pPr>
      <w:r>
        <w:rPr>
          <w:rFonts w:hint="eastAsia"/>
        </w:rPr>
        <w:t xml:space="preserve">　　　　　　　　　　年　　　月　　　日付け指令第　　　　号で交付決定のありました下記事業が完了したので、関係書類を添え、次のとおり報告します。</w:t>
      </w:r>
    </w:p>
    <w:p w:rsidR="004D557D" w:rsidRDefault="004D557D">
      <w:pPr>
        <w:overflowPunct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4D557D" w:rsidRDefault="004D557D">
      <w:pPr>
        <w:overflowPunct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補助金交付決定額　　　　　　　　金　　　　　　　　　　　　円</w:t>
      </w:r>
    </w:p>
    <w:p w:rsidR="004D557D" w:rsidRDefault="004D557D">
      <w:pPr>
        <w:overflowPunct/>
        <w:rPr>
          <w:lang w:eastAsia="zh-TW"/>
        </w:rPr>
      </w:pPr>
    </w:p>
    <w:p w:rsidR="004D557D" w:rsidRDefault="004D557D">
      <w:pPr>
        <w:overflowPunct/>
        <w:spacing w:after="240"/>
      </w:pPr>
      <w:r>
        <w:t>2</w:t>
      </w:r>
      <w:r>
        <w:rPr>
          <w:rFonts w:hint="eastAsia"/>
        </w:rPr>
        <w:t xml:space="preserve">　補助金交付の対象となった施設又は事業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1050"/>
        <w:gridCol w:w="1470"/>
        <w:gridCol w:w="1259"/>
        <w:gridCol w:w="1470"/>
        <w:gridCol w:w="1876"/>
      </w:tblGrid>
      <w:tr w:rsidR="004D557D">
        <w:trPr>
          <w:trHeight w:val="555"/>
        </w:trPr>
        <w:tc>
          <w:tcPr>
            <w:tcW w:w="2744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</w:rPr>
              <w:t>事業名及び補助対象名</w:t>
            </w:r>
          </w:p>
        </w:tc>
        <w:tc>
          <w:tcPr>
            <w:tcW w:w="1050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70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</w:rPr>
              <w:t>事業費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59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</w:rPr>
              <w:t>補助率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</w:rPr>
              <w:t>補助金額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876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D557D">
        <w:trPr>
          <w:trHeight w:val="555"/>
        </w:trPr>
        <w:tc>
          <w:tcPr>
            <w:tcW w:w="2744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D557D">
        <w:trPr>
          <w:trHeight w:val="555"/>
        </w:trPr>
        <w:tc>
          <w:tcPr>
            <w:tcW w:w="2744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D557D">
        <w:trPr>
          <w:trHeight w:val="555"/>
        </w:trPr>
        <w:tc>
          <w:tcPr>
            <w:tcW w:w="2744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D557D">
        <w:trPr>
          <w:trHeight w:val="555"/>
        </w:trPr>
        <w:tc>
          <w:tcPr>
            <w:tcW w:w="2744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D557D">
        <w:trPr>
          <w:trHeight w:val="555"/>
        </w:trPr>
        <w:tc>
          <w:tcPr>
            <w:tcW w:w="2744" w:type="dxa"/>
            <w:vAlign w:val="center"/>
          </w:tcPr>
          <w:p w:rsidR="004D557D" w:rsidRDefault="004D557D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D557D" w:rsidRDefault="004D55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557D" w:rsidRDefault="004D557D">
      <w:pPr>
        <w:overflowPunct/>
        <w:spacing w:before="240"/>
      </w:pPr>
      <w:r>
        <w:t>(</w:t>
      </w:r>
      <w:r>
        <w:rPr>
          <w:rFonts w:hint="eastAsia"/>
        </w:rPr>
        <w:t>添付書類</w:t>
      </w:r>
      <w:r>
        <w:t>)</w:t>
      </w:r>
    </w:p>
    <w:p w:rsidR="004D557D" w:rsidRDefault="004D557D">
      <w:pPr>
        <w:overflowPunct/>
      </w:pPr>
      <w:r>
        <w:t>(1)</w:t>
      </w:r>
      <w:r>
        <w:rPr>
          <w:rFonts w:hint="eastAsia"/>
        </w:rPr>
        <w:t xml:space="preserve">　補助事業実績書</w:t>
      </w:r>
      <w:r>
        <w:t>(</w:t>
      </w:r>
      <w:r>
        <w:rPr>
          <w:rFonts w:hint="eastAsia"/>
        </w:rPr>
        <w:t>様式第</w:t>
      </w:r>
      <w:r>
        <w:t>6</w:t>
      </w:r>
      <w:r>
        <w:rPr>
          <w:rFonts w:hint="eastAsia"/>
        </w:rPr>
        <w:t>号又は第</w:t>
      </w:r>
      <w:r>
        <w:t>6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又は第</w:t>
      </w:r>
      <w:r>
        <w:t>6</w:t>
      </w:r>
      <w:r>
        <w:rPr>
          <w:rFonts w:hint="eastAsia"/>
        </w:rPr>
        <w:t>号の</w:t>
      </w:r>
      <w:r>
        <w:t>3)</w:t>
      </w:r>
    </w:p>
    <w:p w:rsidR="004D557D" w:rsidRDefault="004D557D">
      <w:pPr>
        <w:overflowPunct/>
      </w:pPr>
      <w:r>
        <w:t>(2)</w:t>
      </w:r>
      <w:r>
        <w:rPr>
          <w:rFonts w:hint="eastAsia"/>
        </w:rPr>
        <w:t xml:space="preserve">　その他の書類</w:t>
      </w:r>
    </w:p>
    <w:p w:rsidR="004D557D" w:rsidRDefault="004D557D">
      <w:pPr>
        <w:overflowPunct/>
        <w:ind w:left="1049" w:hanging="1049"/>
      </w:pPr>
      <w:r>
        <w:rPr>
          <w:rFonts w:hint="eastAsia"/>
        </w:rPr>
        <w:t xml:space="preserve">　　　ア　補助対象となった経費の支払領収書</w:t>
      </w:r>
      <w:r>
        <w:t>(</w:t>
      </w:r>
      <w:r>
        <w:rPr>
          <w:rFonts w:hint="eastAsia"/>
        </w:rPr>
        <w:t>写し</w:t>
      </w:r>
      <w:r>
        <w:t>)</w:t>
      </w:r>
    </w:p>
    <w:p w:rsidR="004D557D" w:rsidRDefault="004D557D">
      <w:pPr>
        <w:overflowPunct/>
        <w:ind w:left="1049" w:hanging="1049"/>
      </w:pPr>
      <w:r>
        <w:rPr>
          <w:rFonts w:hint="eastAsia"/>
        </w:rPr>
        <w:t xml:space="preserve">　　　イ　契約書</w:t>
      </w:r>
      <w:r>
        <w:t>(</w:t>
      </w:r>
      <w:r>
        <w:rPr>
          <w:rFonts w:hint="eastAsia"/>
        </w:rPr>
        <w:t>写し</w:t>
      </w:r>
      <w:r>
        <w:t>)</w:t>
      </w:r>
    </w:p>
    <w:p w:rsidR="00B41E09" w:rsidRDefault="004D557D" w:rsidP="00B41E09">
      <w:pPr>
        <w:ind w:left="1049" w:hanging="1049"/>
      </w:pPr>
      <w:r>
        <w:rPr>
          <w:rFonts w:hint="eastAsia"/>
        </w:rPr>
        <w:t xml:space="preserve">　　　ウ　事業着手前及び完了後の写真</w:t>
      </w:r>
    </w:p>
    <w:p w:rsidR="004D557D" w:rsidRPr="00B41E09" w:rsidRDefault="00B41E09" w:rsidP="00B41E09">
      <w:pPr>
        <w:ind w:leftChars="100" w:left="210" w:firstLineChars="200" w:firstLine="420"/>
      </w:pPr>
      <w:r w:rsidRPr="002C4333">
        <w:rPr>
          <w:rFonts w:hint="eastAsia"/>
        </w:rPr>
        <w:t>エ　その他市長が必要と認める書類</w:t>
      </w:r>
    </w:p>
    <w:p w:rsidR="004D557D" w:rsidRDefault="004D557D">
      <w:pPr>
        <w:overflowPunct/>
        <w:ind w:left="1049" w:hanging="1049"/>
      </w:pPr>
    </w:p>
    <w:p w:rsidR="004D557D" w:rsidRDefault="004D557D">
      <w:pPr>
        <w:overflowPunct/>
        <w:ind w:left="1049" w:hanging="104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記載上の注意</w:t>
      </w:r>
      <w:r>
        <w:t>)</w:t>
      </w:r>
      <w:r>
        <w:rPr>
          <w:rFonts w:hint="eastAsia"/>
        </w:rPr>
        <w:t xml:space="preserve">　　支払領収書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>は補助対象科目の精算額全部とする。</w:t>
      </w:r>
    </w:p>
    <w:p w:rsidR="004D557D" w:rsidRDefault="004D557D">
      <w:pPr>
        <w:overflowPunct/>
        <w:ind w:left="1049" w:hanging="1049"/>
      </w:pP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>には、すべて代表者の原本証明をすること。</w:t>
      </w:r>
    </w:p>
    <w:sectPr w:rsidR="004D557D">
      <w:pgSz w:w="11907" w:h="16840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EA" w:rsidRDefault="008B24EA" w:rsidP="0084299A">
      <w:r>
        <w:separator/>
      </w:r>
    </w:p>
  </w:endnote>
  <w:endnote w:type="continuationSeparator" w:id="0">
    <w:p w:rsidR="008B24EA" w:rsidRDefault="008B24EA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EA" w:rsidRDefault="008B24EA" w:rsidP="0084299A">
      <w:r>
        <w:separator/>
      </w:r>
    </w:p>
  </w:footnote>
  <w:footnote w:type="continuationSeparator" w:id="0">
    <w:p w:rsidR="008B24EA" w:rsidRDefault="008B24EA" w:rsidP="0084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7D"/>
    <w:rsid w:val="002C4333"/>
    <w:rsid w:val="004D557D"/>
    <w:rsid w:val="0084299A"/>
    <w:rsid w:val="008B24EA"/>
    <w:rsid w:val="009277B6"/>
    <w:rsid w:val="0093128E"/>
    <w:rsid w:val="00952D42"/>
    <w:rsid w:val="00A26B05"/>
    <w:rsid w:val="00B41E09"/>
    <w:rsid w:val="00C92EBD"/>
    <w:rsid w:val="00F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58EDBE"/>
  <w14:defaultImageDpi w14:val="0"/>
  <w15:docId w15:val="{B284FEC5-84C6-410C-A548-BB191B3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佐藤　正和</cp:lastModifiedBy>
  <cp:revision>2</cp:revision>
  <dcterms:created xsi:type="dcterms:W3CDTF">2021-05-18T02:16:00Z</dcterms:created>
  <dcterms:modified xsi:type="dcterms:W3CDTF">2021-05-18T02:16:00Z</dcterms:modified>
</cp:coreProperties>
</file>